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CDB52" w14:textId="77777777" w:rsidR="00F10536" w:rsidRPr="00465475" w:rsidRDefault="003C687E" w:rsidP="00CF1C86">
      <w:pPr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Insérer logo"/>
          <w:tag w:val="Insérer logo"/>
          <w:id w:val="131538235"/>
          <w:showingPlcHdr/>
          <w15:color w:val="808080"/>
          <w:picture/>
        </w:sdtPr>
        <w:sdtEndPr/>
        <w:sdtContent>
          <w:r w:rsidR="00CF1C86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0C85FF56" wp14:editId="0BA13F6A">
                <wp:extent cx="676275" cy="6762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E26C3" w:rsidRPr="00465475">
        <w:rPr>
          <w:rFonts w:ascii="Arial" w:hAnsi="Arial" w:cs="Arial"/>
          <w:b/>
          <w:sz w:val="24"/>
          <w:szCs w:val="24"/>
        </w:rPr>
        <w:t xml:space="preserve"> </w:t>
      </w:r>
    </w:p>
    <w:p w14:paraId="569690FC" w14:textId="77777777" w:rsidR="00602C42" w:rsidRPr="00465475" w:rsidRDefault="00CF1C86" w:rsidP="00CF1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Logo </w:t>
      </w:r>
      <w:r w:rsidR="00F10536" w:rsidRPr="00465475">
        <w:rPr>
          <w:rFonts w:ascii="Arial" w:hAnsi="Arial" w:cs="Arial"/>
          <w:sz w:val="24"/>
          <w:szCs w:val="24"/>
        </w:rPr>
        <w:t>ou Nom de l’entreprise reconnue au programme d’entretien préventif</w:t>
      </w:r>
    </w:p>
    <w:p w14:paraId="6944F63A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15A70862" w14:textId="77777777" w:rsidR="00DE26C3" w:rsidRPr="00465475" w:rsidRDefault="00DE26C3" w:rsidP="00DE26C3">
      <w:pPr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 xml:space="preserve">Montréal, </w:t>
      </w:r>
      <w:sdt>
        <w:sdtPr>
          <w:rPr>
            <w:rFonts w:ascii="Arial" w:hAnsi="Arial" w:cs="Arial"/>
            <w:sz w:val="24"/>
            <w:szCs w:val="24"/>
          </w:rPr>
          <w:alias w:val="date du jour"/>
          <w:tag w:val="date du jour"/>
          <w:id w:val="-1630778630"/>
          <w:placeholder>
            <w:docPart w:val="7A25BEFA4106456C9246F0D0E1A4EC4C"/>
          </w:placeholder>
          <w:showingPlcHdr/>
          <w15:color w:val="808080"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465475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une date.</w:t>
          </w:r>
        </w:sdtContent>
      </w:sdt>
    </w:p>
    <w:p w14:paraId="43F94E00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4E322AE5" w14:textId="77777777" w:rsidR="00DE26C3" w:rsidRPr="00465475" w:rsidRDefault="00F10536">
      <w:pPr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 xml:space="preserve">a/s : </w:t>
      </w:r>
      <w:r w:rsidR="00DE26C3" w:rsidRPr="00465475">
        <w:rPr>
          <w:rFonts w:ascii="Arial" w:hAnsi="Arial" w:cs="Arial"/>
          <w:sz w:val="24"/>
          <w:szCs w:val="24"/>
        </w:rPr>
        <w:t xml:space="preserve">Centre de formation </w:t>
      </w:r>
      <w:sdt>
        <w:sdtPr>
          <w:rPr>
            <w:rFonts w:ascii="Arial" w:hAnsi="Arial" w:cs="Arial"/>
            <w:sz w:val="24"/>
            <w:szCs w:val="24"/>
          </w:rPr>
          <w:alias w:val="nom du centre de formation"/>
          <w:tag w:val="nom du centre de formation"/>
          <w:id w:val="889691282"/>
          <w:placeholder>
            <w:docPart w:val="98BA7391CBC04E0F95A4E0F170F3A7B6"/>
          </w:placeholder>
          <w:showingPlcHdr/>
          <w15:color w:val="808080"/>
        </w:sdtPr>
        <w:sdtEndPr/>
        <w:sdtContent>
          <w:r w:rsidRPr="00465475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du texte.</w:t>
          </w:r>
        </w:sdtContent>
      </w:sdt>
      <w:r w:rsidRPr="00465475">
        <w:rPr>
          <w:rFonts w:ascii="Arial" w:hAnsi="Arial" w:cs="Arial"/>
          <w:sz w:val="24"/>
          <w:szCs w:val="24"/>
        </w:rPr>
        <w:t xml:space="preserve"> </w:t>
      </w:r>
    </w:p>
    <w:p w14:paraId="75A4654F" w14:textId="77777777" w:rsidR="00F10536" w:rsidRPr="00465475" w:rsidRDefault="00F10536">
      <w:pPr>
        <w:rPr>
          <w:rFonts w:ascii="Arial" w:hAnsi="Arial" w:cs="Arial"/>
          <w:sz w:val="24"/>
          <w:szCs w:val="24"/>
        </w:rPr>
      </w:pPr>
    </w:p>
    <w:p w14:paraId="3ECF8AE6" w14:textId="77777777" w:rsidR="00DE26C3" w:rsidRPr="00465475" w:rsidRDefault="00DE26C3" w:rsidP="0046547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465475">
        <w:rPr>
          <w:rFonts w:ascii="Arial" w:hAnsi="Arial" w:cs="Arial"/>
          <w:b/>
          <w:sz w:val="24"/>
          <w:szCs w:val="24"/>
        </w:rPr>
        <w:t>Objet : ATTESTATION EXPÉRIENCE DE TRAVAIL – Mécanicien MVLR</w:t>
      </w:r>
    </w:p>
    <w:p w14:paraId="3B10757E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017837BF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Madame,</w:t>
      </w:r>
    </w:p>
    <w:p w14:paraId="7BFF4D1C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Monsieur,</w:t>
      </w:r>
    </w:p>
    <w:p w14:paraId="0C3E2A41" w14:textId="77777777" w:rsidR="00DE26C3" w:rsidRPr="00465475" w:rsidRDefault="00DE26C3" w:rsidP="00DE26C3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14:paraId="47E7C107" w14:textId="77777777" w:rsidR="00DE26C3" w:rsidRPr="00465475" w:rsidRDefault="00465475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Afin d’être éligible à la démarche de formation au programme d’entretien préventif (PEP), l</w:t>
      </w:r>
      <w:r w:rsidR="00DE26C3" w:rsidRPr="00465475">
        <w:rPr>
          <w:rFonts w:ascii="Arial" w:hAnsi="Arial" w:cs="Arial"/>
          <w:sz w:val="24"/>
          <w:szCs w:val="24"/>
        </w:rPr>
        <w:t xml:space="preserve">a présente atteste </w:t>
      </w:r>
      <w:r w:rsidR="00F10536" w:rsidRPr="00465475">
        <w:rPr>
          <w:rFonts w:ascii="Arial" w:hAnsi="Arial" w:cs="Arial"/>
          <w:sz w:val="24"/>
          <w:szCs w:val="24"/>
        </w:rPr>
        <w:t xml:space="preserve">que </w:t>
      </w:r>
      <w:sdt>
        <w:sdtPr>
          <w:rPr>
            <w:rFonts w:ascii="Arial" w:hAnsi="Arial" w:cs="Arial"/>
            <w:sz w:val="24"/>
            <w:szCs w:val="24"/>
          </w:rPr>
          <w:alias w:val="nom mécanicien(ne)"/>
          <w:tag w:val="nom mécanicien"/>
          <w:id w:val="35477453"/>
          <w:placeholder>
            <w:docPart w:val="1C292D3981154C21BAC4ACB73A712666"/>
          </w:placeholder>
          <w:showingPlcHdr/>
          <w15:color w:val="808080"/>
          <w:text/>
        </w:sdtPr>
        <w:sdtEndPr/>
        <w:sdtContent>
          <w:r w:rsidR="00F10536" w:rsidRPr="00465475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du texte.</w:t>
          </w:r>
        </w:sdtContent>
      </w:sdt>
      <w:r w:rsidR="00F10536" w:rsidRPr="00465475">
        <w:rPr>
          <w:rFonts w:ascii="Arial" w:hAnsi="Arial" w:cs="Arial"/>
          <w:sz w:val="24"/>
          <w:szCs w:val="24"/>
        </w:rPr>
        <w:t xml:space="preserve">, </w:t>
      </w:r>
      <w:r w:rsidR="00DE26C3" w:rsidRPr="00465475">
        <w:rPr>
          <w:rFonts w:ascii="Arial" w:hAnsi="Arial" w:cs="Arial"/>
          <w:sz w:val="24"/>
          <w:szCs w:val="24"/>
        </w:rPr>
        <w:t>date de naissance</w:t>
      </w:r>
      <w:r>
        <w:rPr>
          <w:rFonts w:ascii="Arial" w:hAnsi="Arial" w:cs="Arial"/>
          <w:sz w:val="24"/>
          <w:szCs w:val="24"/>
        </w:rPr>
        <w:t xml:space="preserve"> </w:t>
      </w:r>
      <w:r w:rsidR="00F10536" w:rsidRPr="00465475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date de naissance"/>
          <w:tag w:val="date de naissance"/>
          <w:id w:val="-463117533"/>
          <w:placeholder>
            <w:docPart w:val="374932F1E1F944A4971C1E4B8A15757E"/>
          </w:placeholder>
          <w:showingPlcHdr/>
          <w15:color w:val="808080"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F10536" w:rsidRPr="00465475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une date.</w:t>
          </w:r>
        </w:sdtContent>
      </w:sdt>
      <w:r w:rsidR="00DE26C3" w:rsidRPr="00465475">
        <w:rPr>
          <w:rFonts w:ascii="Arial" w:hAnsi="Arial" w:cs="Arial"/>
          <w:sz w:val="24"/>
          <w:szCs w:val="24"/>
        </w:rPr>
        <w:t xml:space="preserve">, </w:t>
      </w:r>
      <w:r w:rsidR="00F10536" w:rsidRPr="00465475">
        <w:rPr>
          <w:rFonts w:ascii="Arial" w:hAnsi="Arial" w:cs="Arial"/>
          <w:sz w:val="24"/>
          <w:szCs w:val="24"/>
        </w:rPr>
        <w:t>possède plus de 24 mois d’expérience en mécanique de véhicules lou</w:t>
      </w:r>
      <w:bookmarkStart w:id="0" w:name="_GoBack"/>
      <w:bookmarkEnd w:id="0"/>
      <w:r w:rsidR="00F10536" w:rsidRPr="00465475">
        <w:rPr>
          <w:rFonts w:ascii="Arial" w:hAnsi="Arial" w:cs="Arial"/>
          <w:sz w:val="24"/>
          <w:szCs w:val="24"/>
        </w:rPr>
        <w:t>rds routiers (MVLR) depuis les cinq dernières années.</w:t>
      </w:r>
    </w:p>
    <w:p w14:paraId="20E4F2FA" w14:textId="77777777" w:rsidR="00DE26C3" w:rsidRPr="00465475" w:rsidRDefault="00DE26C3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Espérant le tout conforme, veuillez agréer, Madame, Monsieur, nos meilleures salutations.</w:t>
      </w:r>
    </w:p>
    <w:p w14:paraId="0A4A1499" w14:textId="77777777" w:rsidR="00DE26C3" w:rsidRDefault="00DE26C3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5704F8C3" w14:textId="77777777" w:rsidR="00465475" w:rsidRPr="00465475" w:rsidRDefault="00465475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74C8401B" w14:textId="77777777" w:rsidR="00DE26C3" w:rsidRPr="00465475" w:rsidRDefault="00DE26C3" w:rsidP="00DE26C3">
      <w:pPr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__________________________________</w:t>
      </w:r>
    </w:p>
    <w:p w14:paraId="415041E5" w14:textId="77777777" w:rsidR="00DE26C3" w:rsidRPr="00465475" w:rsidRDefault="00DE26C3" w:rsidP="00CF1C86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Nom du responsable</w:t>
      </w:r>
      <w:r w:rsidRPr="00465475">
        <w:rPr>
          <w:rFonts w:ascii="Arial" w:hAnsi="Arial" w:cs="Arial"/>
          <w:sz w:val="24"/>
          <w:szCs w:val="24"/>
        </w:rPr>
        <w:tab/>
      </w:r>
    </w:p>
    <w:p w14:paraId="3EFCD239" w14:textId="77777777" w:rsidR="00DE26C3" w:rsidRPr="00465475" w:rsidRDefault="00DE26C3" w:rsidP="00CF1C8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Fonction</w:t>
      </w:r>
    </w:p>
    <w:p w14:paraId="04199AFE" w14:textId="77777777" w:rsidR="00F10536" w:rsidRPr="00465475" w:rsidRDefault="00F10536" w:rsidP="00CF1C8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 xml:space="preserve">Coordonnées </w:t>
      </w:r>
    </w:p>
    <w:p w14:paraId="655BC449" w14:textId="77777777" w:rsidR="00DE26C3" w:rsidRPr="00465475" w:rsidRDefault="00DE26C3" w:rsidP="00CF1C86">
      <w:pPr>
        <w:rPr>
          <w:rFonts w:ascii="Arial" w:hAnsi="Arial" w:cs="Arial"/>
          <w:sz w:val="24"/>
          <w:szCs w:val="24"/>
        </w:rPr>
      </w:pPr>
    </w:p>
    <w:sectPr w:rsidR="00DE26C3" w:rsidRPr="004654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oNotShadeFormData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7E"/>
    <w:rsid w:val="001C7847"/>
    <w:rsid w:val="003C687E"/>
    <w:rsid w:val="00465475"/>
    <w:rsid w:val="005556C4"/>
    <w:rsid w:val="00602C42"/>
    <w:rsid w:val="00C427AB"/>
    <w:rsid w:val="00CF1C86"/>
    <w:rsid w:val="00DE26C3"/>
    <w:rsid w:val="00F1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EB9B"/>
  <w15:chartTrackingRefBased/>
  <w15:docId w15:val="{9628F960-18C9-48D7-B635-317E8F88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Pergallino\Camo-Route\Projets%20-%20Documents%20PROJETS\2017-2019\PEP\3.%20PROJET%20&amp;%20IMPLANTATION%20PEP\Proc&#233;dures%20diverses%20et%20formulaires\Let%20Mod&#232;le%20Attestation%20exp&#233;rience%20MVLR%20Employe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25BEFA4106456C9246F0D0E1A4E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CC968-1396-479A-BB6A-2BE3C66860B2}"/>
      </w:docPartPr>
      <w:docPartBody>
        <w:p w:rsidR="00000000" w:rsidRDefault="00E358FC">
          <w:pPr>
            <w:pStyle w:val="7A25BEFA4106456C9246F0D0E1A4EC4C"/>
          </w:pPr>
          <w:r w:rsidRPr="009B139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8BA7391CBC04E0F95A4E0F170F3A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6C812E-CDA9-4E22-A763-52A69FA26F71}"/>
      </w:docPartPr>
      <w:docPartBody>
        <w:p w:rsidR="00000000" w:rsidRDefault="00E358FC">
          <w:pPr>
            <w:pStyle w:val="98BA7391CBC04E0F95A4E0F170F3A7B6"/>
          </w:pPr>
          <w:r w:rsidRPr="009B1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292D3981154C21BAC4ACB73A712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AC0CF-A693-4D03-975E-A67BFB7FC687}"/>
      </w:docPartPr>
      <w:docPartBody>
        <w:p w:rsidR="00000000" w:rsidRDefault="00E358FC">
          <w:pPr>
            <w:pStyle w:val="1C292D3981154C21BAC4ACB73A712666"/>
          </w:pPr>
          <w:r w:rsidRPr="009B1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4932F1E1F944A4971C1E4B8A157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CD7B6-6B3B-4117-AD6A-E22EDF910DA7}"/>
      </w:docPartPr>
      <w:docPartBody>
        <w:p w:rsidR="00000000" w:rsidRDefault="00E358FC">
          <w:pPr>
            <w:pStyle w:val="374932F1E1F944A4971C1E4B8A15757E"/>
          </w:pPr>
          <w:r w:rsidRPr="009B139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A25BEFA4106456C9246F0D0E1A4EC4C">
    <w:name w:val="7A25BEFA4106456C9246F0D0E1A4EC4C"/>
  </w:style>
  <w:style w:type="paragraph" w:customStyle="1" w:styleId="98BA7391CBC04E0F95A4E0F170F3A7B6">
    <w:name w:val="98BA7391CBC04E0F95A4E0F170F3A7B6"/>
  </w:style>
  <w:style w:type="paragraph" w:customStyle="1" w:styleId="1C292D3981154C21BAC4ACB73A712666">
    <w:name w:val="1C292D3981154C21BAC4ACB73A712666"/>
  </w:style>
  <w:style w:type="paragraph" w:customStyle="1" w:styleId="374932F1E1F944A4971C1E4B8A15757E">
    <w:name w:val="374932F1E1F944A4971C1E4B8A157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3268E69DAFD4CB07C9DE41BACA66F" ma:contentTypeVersion="410" ma:contentTypeDescription="Crée un document." ma:contentTypeScope="" ma:versionID="44a3593400b3c417f5ad8f1589fd1c01">
  <xsd:schema xmlns:xsd="http://www.w3.org/2001/XMLSchema" xmlns:xs="http://www.w3.org/2001/XMLSchema" xmlns:p="http://schemas.microsoft.com/office/2006/metadata/properties" xmlns:ns2="eee1588d-cb1d-4966-9e34-bc9ad4f67697" xmlns:ns3="137c8dea-b257-40a2-a025-b6dcd2e1cc90" targetNamespace="http://schemas.microsoft.com/office/2006/metadata/properties" ma:root="true" ma:fieldsID="506e530245b899df31827a95a1e47a2d" ns2:_="" ns3:_="">
    <xsd:import namespace="eee1588d-cb1d-4966-9e34-bc9ad4f67697"/>
    <xsd:import namespace="137c8dea-b257-40a2-a025-b6dcd2e1cc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1588d-cb1d-4966-9e34-bc9ad4f676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8dea-b257-40a2-a025-b6dcd2e1c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e1588d-cb1d-4966-9e34-bc9ad4f67697">DTERQ6WU4M2E-1248677914-155149</_dlc_DocId>
    <_dlc_DocIdUrl xmlns="eee1588d-cb1d-4966-9e34-bc9ad4f67697">
      <Url>https://camoroute1.sharepoint.com/teams/projets/_layouts/15/DocIdRedir.aspx?ID=DTERQ6WU4M2E-1248677914-155149</Url>
      <Description>DTERQ6WU4M2E-1248677914-155149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CE2D19-B2F5-47AE-B98C-BBCFF955E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1588d-cb1d-4966-9e34-bc9ad4f67697"/>
    <ds:schemaRef ds:uri="137c8dea-b257-40a2-a025-b6dcd2e1c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5D73B-2B13-4DA5-B113-4B299D04D32D}">
  <ds:schemaRefs>
    <ds:schemaRef ds:uri="http://schemas.microsoft.com/office/2006/documentManagement/types"/>
    <ds:schemaRef ds:uri="http://schemas.microsoft.com/office/2006/metadata/properties"/>
    <ds:schemaRef ds:uri="eee1588d-cb1d-4966-9e34-bc9ad4f67697"/>
    <ds:schemaRef ds:uri="http://purl.org/dc/elements/1.1/"/>
    <ds:schemaRef ds:uri="http://schemas.openxmlformats.org/package/2006/metadata/core-properties"/>
    <ds:schemaRef ds:uri="137c8dea-b257-40a2-a025-b6dcd2e1cc90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684A5D-23C5-4011-91BE-0D0C30859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B4FDA-E6FE-4182-B0E1-4E8FA31FB8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 Modèle Attestation expérience MVLR Employeur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Pergallino</dc:creator>
  <cp:keywords/>
  <dc:description/>
  <cp:lastModifiedBy>Julie Pergallino</cp:lastModifiedBy>
  <cp:revision>1</cp:revision>
  <dcterms:created xsi:type="dcterms:W3CDTF">2019-07-09T17:20:00Z</dcterms:created>
  <dcterms:modified xsi:type="dcterms:W3CDTF">2019-07-09T17:21:00Z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0x0101006573268E69DAFD4CB07C9DE41BACA66F</vt:lpwstr>
  </property>
  <property fmtid="{D5CDD505-2E9C-101B-9397-08002B2CF9AE}" pid="3" name="_dlc_DocIdItemGuid">
    <vt:lpwstr>f428178e-110a-4e48-b1b0-b7c92e28a0ca</vt:lpwstr>
  </property>
</Properties>
</file>